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hint="eastAsia"/>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3"/>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bookmarkStart w:id="0" w:name="_GoBack"/>
            <w:bookmarkEnd w:id="0"/>
            <w:r>
              <w:rPr>
                <w:rFonts w:hint="eastAsia" w:ascii="宋体" w:hAnsi="宋体" w:eastAsia="宋体"/>
                <w:sz w:val="21"/>
                <w:szCs w:val="21"/>
                <w:lang w:eastAsia="zh-CN"/>
              </w:rPr>
              <w:t>辽宁省本溪市泉水水泥厂九洞沟石灰石矿（制灰用石灰岩）矿产资源开发利用项目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wZGM1ZDhmY2I2ZjQyYjFhMjE2MzJmMjg1MmExOWEifQ=="/>
  </w:docVars>
  <w:rsids>
    <w:rsidRoot w:val="44EB321A"/>
    <w:rsid w:val="44EB321A"/>
    <w:rsid w:val="643567FB"/>
    <w:rsid w:val="6D535020"/>
    <w:rsid w:val="719556CF"/>
    <w:rsid w:val="74B81B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kern w:val="0"/>
      <w:sz w:val="2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445</Words>
  <Characters>457</Characters>
  <Lines>0</Lines>
  <Paragraphs>0</Paragraphs>
  <TotalTime>0</TotalTime>
  <ScaleCrop>false</ScaleCrop>
  <LinksUpToDate>false</LinksUpToDate>
  <CharactersWithSpaces>480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燕子</cp:lastModifiedBy>
  <dcterms:modified xsi:type="dcterms:W3CDTF">2022-09-19T02:43:01Z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B20FBB08AEA14B77B5C0CB963AF711CE</vt:lpwstr>
  </property>
</Properties>
</file>