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本溪市正源矿业有限公司三会厂铁矿扩产项目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E9639C3"/>
    <w:rsid w:val="43903537"/>
    <w:rsid w:val="44EB321A"/>
    <w:rsid w:val="4DF7510E"/>
    <w:rsid w:val="52453CA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小溪</cp:lastModifiedBy>
  <dcterms:modified xsi:type="dcterms:W3CDTF">2022-02-08T03:41:41Z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F6F9D525856648ACA606EE855983D6C6</vt:lpwstr>
  </property>
</Properties>
</file>